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AF" w:rsidRDefault="00EB6BAF" w:rsidP="0043250D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B6BAF" w:rsidRDefault="00EB6BAF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EB6BAF" w:rsidRDefault="00EB6BAF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B6BAF" w:rsidRPr="00745D1C" w:rsidRDefault="00EB6BAF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декабря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EB6BAF" w:rsidRDefault="00EB6BAF" w:rsidP="00596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6BAF" w:rsidRPr="00596C48" w:rsidRDefault="00EB6BAF" w:rsidP="00596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6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Плана</w:t>
      </w:r>
    </w:p>
    <w:p w:rsidR="00EB6BAF" w:rsidRPr="00596C48" w:rsidRDefault="00EB6BAF" w:rsidP="00596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6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 Совета при Главе города Кургана по противодействию коррупции на 2018</w:t>
      </w:r>
      <w:r w:rsidRPr="007F1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96C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EB6BAF" w:rsidRDefault="00EB6BAF" w:rsidP="00984C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6BAF" w:rsidRPr="009211F9" w:rsidRDefault="00EB6BAF" w:rsidP="001A27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1F9">
        <w:rPr>
          <w:rFonts w:ascii="Times New Roman" w:hAnsi="Times New Roman" w:cs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F9">
        <w:rPr>
          <w:rFonts w:ascii="Times New Roman" w:hAnsi="Times New Roman" w:cs="Times New Roman"/>
          <w:sz w:val="28"/>
          <w:szCs w:val="28"/>
        </w:rPr>
        <w:t>г. № 305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1F9">
        <w:rPr>
          <w:rFonts w:ascii="Times New Roman" w:hAnsi="Times New Roman" w:cs="Times New Roman"/>
          <w:sz w:val="28"/>
          <w:szCs w:val="28"/>
        </w:rPr>
        <w:t xml:space="preserve"> Совет при Главе города Кургана по противодействию коррупции </w:t>
      </w:r>
      <w:r w:rsidRPr="009211F9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B6BAF" w:rsidRPr="009211F9" w:rsidRDefault="00EB6BAF" w:rsidP="001A278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 основу проект П</w:t>
      </w:r>
      <w:r w:rsidRPr="009211F9">
        <w:rPr>
          <w:rFonts w:ascii="Times New Roman" w:hAnsi="Times New Roman" w:cs="Times New Roman"/>
          <w:sz w:val="28"/>
          <w:szCs w:val="28"/>
        </w:rPr>
        <w:t>лана работы Совета при Главе города Кургана по п</w:t>
      </w:r>
      <w:r>
        <w:rPr>
          <w:rFonts w:ascii="Times New Roman" w:hAnsi="Times New Roman" w:cs="Times New Roman"/>
          <w:sz w:val="28"/>
          <w:szCs w:val="28"/>
        </w:rPr>
        <w:t>ротиводействию коррупции на 2018</w:t>
      </w:r>
      <w:r w:rsidRPr="009211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21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BAF" w:rsidRDefault="00EB6BAF" w:rsidP="001A278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1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 Совета представить в Совет предложения и замечания по проекту Плана.</w:t>
      </w:r>
    </w:p>
    <w:p w:rsidR="00EB6BAF" w:rsidRDefault="00EB6BAF" w:rsidP="001A2784">
      <w:pPr>
        <w:pStyle w:val="ListParagraph"/>
        <w:spacing w:after="0" w:line="240" w:lineRule="auto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– до 22.12.2017 г.)</w:t>
      </w:r>
    </w:p>
    <w:p w:rsidR="00EB6BAF" w:rsidRPr="009211F9" w:rsidRDefault="00EB6BAF" w:rsidP="001A2784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211F9">
        <w:rPr>
          <w:rFonts w:ascii="Times New Roman" w:hAnsi="Times New Roman" w:cs="Times New Roman"/>
          <w:sz w:val="28"/>
          <w:szCs w:val="28"/>
        </w:rPr>
        <w:t xml:space="preserve">оработать </w:t>
      </w:r>
      <w:r>
        <w:rPr>
          <w:rFonts w:ascii="Times New Roman" w:hAnsi="Times New Roman" w:cs="Times New Roman"/>
          <w:sz w:val="28"/>
          <w:szCs w:val="28"/>
        </w:rPr>
        <w:t>в пятидневный срок проект П</w:t>
      </w:r>
      <w:r w:rsidRPr="009211F9">
        <w:rPr>
          <w:rFonts w:ascii="Times New Roman" w:hAnsi="Times New Roman" w:cs="Times New Roman"/>
          <w:sz w:val="28"/>
          <w:szCs w:val="28"/>
        </w:rPr>
        <w:t xml:space="preserve">лана </w:t>
      </w:r>
      <w:r>
        <w:rPr>
          <w:rFonts w:ascii="Times New Roman" w:hAnsi="Times New Roman" w:cs="Times New Roman"/>
          <w:sz w:val="28"/>
          <w:szCs w:val="28"/>
        </w:rPr>
        <w:t xml:space="preserve">работы Совета </w:t>
      </w:r>
      <w:r w:rsidRPr="009211F9"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и замечаний </w:t>
      </w:r>
      <w:r w:rsidRPr="009211F9">
        <w:rPr>
          <w:rFonts w:ascii="Times New Roman" w:hAnsi="Times New Roman" w:cs="Times New Roman"/>
          <w:sz w:val="28"/>
          <w:szCs w:val="28"/>
        </w:rPr>
        <w:t>и представить на подпись председателю Совета.</w:t>
      </w:r>
    </w:p>
    <w:p w:rsidR="00EB6BAF" w:rsidRPr="00C12664" w:rsidRDefault="00EB6BAF" w:rsidP="001A2784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664">
        <w:rPr>
          <w:rFonts w:ascii="Times New Roman" w:hAnsi="Times New Roman" w:cs="Times New Roman"/>
          <w:sz w:val="28"/>
          <w:szCs w:val="28"/>
        </w:rPr>
        <w:t xml:space="preserve"> Ежеквартально, не позднее 5 числа месяца, следующего за отчетным периодом, ответственным исполнителям представлять подробную информацию в Совет о реализации ранее принятых решений и поручений.</w:t>
      </w:r>
    </w:p>
    <w:p w:rsidR="00EB6BAF" w:rsidRPr="00C12664" w:rsidRDefault="00EB6BAF" w:rsidP="001A2784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66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B6BAF" w:rsidRPr="00C12664" w:rsidRDefault="00EB6BAF" w:rsidP="001A2784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6BAF" w:rsidRPr="00C12664" w:rsidRDefault="00EB6BAF" w:rsidP="001A2784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B6BAF" w:rsidRPr="00C12664" w:rsidRDefault="00EB6BAF" w:rsidP="001A2784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12664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C12664">
        <w:rPr>
          <w:rFonts w:ascii="Times New Roman" w:hAnsi="Times New Roman" w:cs="Times New Roman"/>
          <w:sz w:val="28"/>
          <w:szCs w:val="28"/>
        </w:rPr>
        <w:t>Глава города Кургана                                                                     С.В. Руденко</w:t>
      </w: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435"/>
        <w:tblW w:w="0" w:type="auto"/>
        <w:tblLook w:val="00A0"/>
      </w:tblPr>
      <w:tblGrid>
        <w:gridCol w:w="4570"/>
      </w:tblGrid>
      <w:tr w:rsidR="00EB6BAF">
        <w:tc>
          <w:tcPr>
            <w:tcW w:w="4570" w:type="dxa"/>
          </w:tcPr>
          <w:p w:rsidR="00EB6BAF" w:rsidRPr="00E03F2B" w:rsidRDefault="00EB6BAF" w:rsidP="00E0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2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B6BAF" w:rsidRPr="00E03F2B" w:rsidRDefault="00EB6BAF" w:rsidP="00E0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2B">
              <w:rPr>
                <w:rFonts w:ascii="Times New Roman" w:hAnsi="Times New Roman" w:cs="Times New Roman"/>
                <w:sz w:val="24"/>
                <w:szCs w:val="24"/>
              </w:rPr>
              <w:t>к решению Совета при Главе города Кургана по противодействию коррупции</w:t>
            </w:r>
          </w:p>
          <w:p w:rsidR="00EB6BAF" w:rsidRPr="00E03F2B" w:rsidRDefault="00EB6BAF" w:rsidP="00E03F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F2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2017 г. </w:t>
            </w:r>
            <w:r w:rsidRPr="00E03F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</w:tbl>
    <w:p w:rsidR="00EB6BAF" w:rsidRDefault="00EB6BAF" w:rsidP="0089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BAF" w:rsidRPr="000D474E" w:rsidRDefault="00EB6BAF" w:rsidP="0089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4E">
        <w:rPr>
          <w:rFonts w:ascii="Times New Roman" w:hAnsi="Times New Roman" w:cs="Times New Roman"/>
          <w:sz w:val="28"/>
          <w:szCs w:val="28"/>
        </w:rPr>
        <w:t>ПЛАН</w:t>
      </w:r>
    </w:p>
    <w:p w:rsidR="00EB6BAF" w:rsidRPr="000D474E" w:rsidRDefault="00EB6BAF" w:rsidP="0089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4E">
        <w:rPr>
          <w:rFonts w:ascii="Times New Roman" w:hAnsi="Times New Roman" w:cs="Times New Roman"/>
          <w:sz w:val="28"/>
          <w:szCs w:val="28"/>
        </w:rPr>
        <w:t xml:space="preserve"> работы Совета при Главе города Кургана по противодействию коррупции </w:t>
      </w:r>
    </w:p>
    <w:p w:rsidR="00EB6BAF" w:rsidRPr="000D474E" w:rsidRDefault="00EB6BAF" w:rsidP="0089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4E">
        <w:rPr>
          <w:rFonts w:ascii="Times New Roman" w:hAnsi="Times New Roman" w:cs="Times New Roman"/>
          <w:sz w:val="28"/>
          <w:szCs w:val="28"/>
        </w:rPr>
        <w:t>на 201</w:t>
      </w:r>
      <w:r w:rsidRPr="000D474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0D474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EB6BAF" w:rsidRPr="000D474E">
        <w:tc>
          <w:tcPr>
            <w:tcW w:w="594" w:type="dxa"/>
          </w:tcPr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7" w:type="dxa"/>
          </w:tcPr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4E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AF" w:rsidRPr="000D474E">
        <w:tc>
          <w:tcPr>
            <w:tcW w:w="594" w:type="dxa"/>
          </w:tcPr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EB6BAF" w:rsidRPr="006D13A3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Об итогах работы правоохранительных органов и органов местного самоуправления города Кургана в сфере противодействия коррупции в 2017 году и задачах по повышению эффективности антикоррупционной деятельности в 2018 году</w:t>
            </w:r>
          </w:p>
        </w:tc>
        <w:tc>
          <w:tcPr>
            <w:tcW w:w="2986" w:type="dxa"/>
          </w:tcPr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УМВД России  по городу Кургану</w:t>
            </w: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Прокуратура города Кургана</w:t>
            </w: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EB6BAF" w:rsidRPr="004B6C65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муниципальной программы «Противодействие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городе Кургане на 2012 - 2020 годы» за 2017</w:t>
            </w: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планируемых мерах по повышению результативности принимаемых мер по профилактике коррупционных правонарушений</w:t>
            </w:r>
          </w:p>
          <w:p w:rsidR="00EB6BAF" w:rsidRPr="004B6C65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>УМВД России  по городу Кургану</w:t>
            </w:r>
          </w:p>
          <w:p w:rsidR="00EB6BAF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6D13A3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города Кургана                  </w:t>
            </w:r>
          </w:p>
        </w:tc>
        <w:tc>
          <w:tcPr>
            <w:tcW w:w="2187" w:type="dxa"/>
          </w:tcPr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EB6BAF" w:rsidRPr="003611DC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C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антикоррупционной экспертизы муниципальных нормативных правовых актов органов местного самоуправления города Кургана и их проектов в 2017 году</w:t>
            </w:r>
          </w:p>
        </w:tc>
        <w:tc>
          <w:tcPr>
            <w:tcW w:w="2986" w:type="dxa"/>
          </w:tcPr>
          <w:p w:rsidR="00EB6BAF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611DC">
              <w:rPr>
                <w:rFonts w:ascii="Times New Roman" w:hAnsi="Times New Roman" w:cs="Times New Roman"/>
                <w:sz w:val="24"/>
                <w:szCs w:val="24"/>
              </w:rPr>
              <w:t xml:space="preserve"> города Кургана </w:t>
            </w:r>
          </w:p>
          <w:p w:rsidR="00EB6BAF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C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городская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</w:p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3611DC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11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B337B2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</w:tcPr>
          <w:p w:rsidR="00EB6BAF" w:rsidRPr="00B337B2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целях снижения коррупционных рисков при участии единственного поставщика (подрядчика, исполнителя) в закупках при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986" w:type="dxa"/>
          </w:tcPr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EB6BAF" w:rsidRPr="00B337B2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B337B2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4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D263D2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</w:tcPr>
          <w:p w:rsidR="00EB6BAF" w:rsidRPr="00D263D2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2">
              <w:rPr>
                <w:rFonts w:ascii="Times New Roman" w:hAnsi="Times New Roman" w:cs="Times New Roman"/>
                <w:sz w:val="24"/>
                <w:szCs w:val="24"/>
              </w:rPr>
              <w:t>Об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работы в сфере профилактики</w:t>
            </w:r>
            <w:r w:rsidRPr="00D263D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263D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города Кургана</w:t>
            </w:r>
          </w:p>
        </w:tc>
        <w:tc>
          <w:tcPr>
            <w:tcW w:w="2986" w:type="dxa"/>
          </w:tcPr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4B6C65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>УМВД России  по городу Кургану</w:t>
            </w:r>
          </w:p>
          <w:p w:rsidR="00EB6BAF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6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B6BAF" w:rsidRPr="00D263D2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0D474E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140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4" w:type="dxa"/>
          </w:tcPr>
          <w:p w:rsidR="00EB6BAF" w:rsidRPr="00D41306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мероприятий муниципальной программы «Противодействие коррупции в городе Кургане на 2012 - 2020 годы» за </w:t>
            </w:r>
            <w:r w:rsidRPr="00D4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текущего года</w:t>
            </w:r>
          </w:p>
        </w:tc>
        <w:tc>
          <w:tcPr>
            <w:tcW w:w="2986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Кургана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УМВД России  по городу Кургану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города Кургана                  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EB6BAF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 год и сведений о размещении информации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BAF" w:rsidRPr="006A2341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 в 2017</w:t>
            </w: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86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>городская Дума</w:t>
            </w: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</w:tc>
        <w:tc>
          <w:tcPr>
            <w:tcW w:w="2187" w:type="dxa"/>
          </w:tcPr>
          <w:p w:rsidR="00EB6BAF" w:rsidRPr="00D41306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4130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B6BAF" w:rsidRPr="00A17D49">
        <w:tc>
          <w:tcPr>
            <w:tcW w:w="594" w:type="dxa"/>
          </w:tcPr>
          <w:p w:rsidR="00EB6BAF" w:rsidRPr="00A17D49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4" w:type="dxa"/>
          </w:tcPr>
          <w:p w:rsidR="00EB6BAF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размещении в средствах массовой информации материалов о мерах, принимаемых органами местного самоуправления города Кургана в сфере противодействия коррупции</w:t>
            </w:r>
          </w:p>
          <w:p w:rsidR="00EB6BAF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AF" w:rsidRPr="00A17D49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EB6BAF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49">
              <w:rPr>
                <w:rFonts w:ascii="Times New Roman" w:hAnsi="Times New Roman" w:cs="Times New Roman"/>
                <w:sz w:val="24"/>
                <w:szCs w:val="24"/>
              </w:rPr>
              <w:t>Управление массовых коммуникаций и общественных отношений аппарата Главы города и Курганской городской Думы</w:t>
            </w:r>
          </w:p>
          <w:p w:rsidR="00EB6BAF" w:rsidRPr="00A17D49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A17D49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D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7D4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4" w:type="dxa"/>
          </w:tcPr>
          <w:p w:rsidR="00EB6BAF" w:rsidRPr="001F6420" w:rsidRDefault="00EB6BAF" w:rsidP="00E77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>Об итогах работы Совета при Главе города Кургана по противодействию  коррупции за 2018 год. Анализ исполнения решений, принятых Советом при Главе города Кургана по противодействию  коррупции в 2018 году. О результатах работы «телефона доверия» для реагирования на поступившие обращения о фактах коррупции</w:t>
            </w:r>
          </w:p>
        </w:tc>
        <w:tc>
          <w:tcPr>
            <w:tcW w:w="2986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Кургана  </w:t>
            </w:r>
          </w:p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EB6BAF" w:rsidRPr="000D474E">
        <w:tc>
          <w:tcPr>
            <w:tcW w:w="594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04" w:type="dxa"/>
          </w:tcPr>
          <w:p w:rsidR="00EB6BAF" w:rsidRPr="001F6420" w:rsidRDefault="00EB6BAF" w:rsidP="00E7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Плана </w:t>
            </w:r>
          </w:p>
          <w:p w:rsidR="00EB6BAF" w:rsidRPr="001F6420" w:rsidRDefault="00EB6BAF" w:rsidP="00E77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>работы Совета  при Главе города Кургана по противодействию коррупции  на  2019 год</w:t>
            </w:r>
            <w:bookmarkStart w:id="0" w:name="_GoBack"/>
            <w:bookmarkEnd w:id="0"/>
          </w:p>
        </w:tc>
        <w:tc>
          <w:tcPr>
            <w:tcW w:w="2986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Кургана  </w:t>
            </w:r>
          </w:p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B6BAF" w:rsidRPr="001F6420" w:rsidRDefault="00EB6BAF" w:rsidP="00E77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642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EB6BAF" w:rsidRPr="000D474E" w:rsidRDefault="00EB6BAF" w:rsidP="0089043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B6BAF" w:rsidRPr="001F6420" w:rsidRDefault="00EB6BAF" w:rsidP="00890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420">
        <w:rPr>
          <w:rFonts w:ascii="Times New Roman" w:hAnsi="Times New Roman" w:cs="Times New Roman"/>
          <w:sz w:val="28"/>
          <w:szCs w:val="28"/>
        </w:rPr>
        <w:t>_____________________</w:t>
      </w:r>
    </w:p>
    <w:p w:rsidR="00EB6BAF" w:rsidRPr="000D474E" w:rsidRDefault="00EB6BAF" w:rsidP="00890434">
      <w:pPr>
        <w:rPr>
          <w:color w:val="FF0000"/>
        </w:rPr>
      </w:pPr>
    </w:p>
    <w:p w:rsidR="00EB6BAF" w:rsidRDefault="00EB6BAF" w:rsidP="001A2784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sectPr w:rsidR="00EB6BAF" w:rsidSect="00B65821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AF" w:rsidRDefault="00EB6BAF">
      <w:r>
        <w:separator/>
      </w:r>
    </w:p>
  </w:endnote>
  <w:endnote w:type="continuationSeparator" w:id="1">
    <w:p w:rsidR="00EB6BAF" w:rsidRDefault="00E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AF" w:rsidRDefault="00EB6BAF">
      <w:r>
        <w:separator/>
      </w:r>
    </w:p>
  </w:footnote>
  <w:footnote w:type="continuationSeparator" w:id="1">
    <w:p w:rsidR="00EB6BAF" w:rsidRDefault="00E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AF" w:rsidRDefault="00EB6BAF" w:rsidP="00443E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6BAF" w:rsidRDefault="00EB6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11DA1"/>
    <w:rsid w:val="00020EAD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474E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62BE7"/>
    <w:rsid w:val="00182056"/>
    <w:rsid w:val="00185722"/>
    <w:rsid w:val="00192721"/>
    <w:rsid w:val="00194137"/>
    <w:rsid w:val="00195CA9"/>
    <w:rsid w:val="00196CDD"/>
    <w:rsid w:val="001A2784"/>
    <w:rsid w:val="001C040D"/>
    <w:rsid w:val="001C33E2"/>
    <w:rsid w:val="001E3A1E"/>
    <w:rsid w:val="001E4A37"/>
    <w:rsid w:val="001E4E19"/>
    <w:rsid w:val="001E5E78"/>
    <w:rsid w:val="001F01D5"/>
    <w:rsid w:val="001F0A34"/>
    <w:rsid w:val="001F4A3E"/>
    <w:rsid w:val="001F5A1A"/>
    <w:rsid w:val="001F6420"/>
    <w:rsid w:val="00203BBD"/>
    <w:rsid w:val="00207E42"/>
    <w:rsid w:val="00222981"/>
    <w:rsid w:val="00235AE7"/>
    <w:rsid w:val="002409D4"/>
    <w:rsid w:val="00244A18"/>
    <w:rsid w:val="00245E5D"/>
    <w:rsid w:val="00247BFF"/>
    <w:rsid w:val="00251A8F"/>
    <w:rsid w:val="00264E7F"/>
    <w:rsid w:val="00265904"/>
    <w:rsid w:val="00271F2B"/>
    <w:rsid w:val="0027238B"/>
    <w:rsid w:val="00282A75"/>
    <w:rsid w:val="00286EC9"/>
    <w:rsid w:val="00287BF5"/>
    <w:rsid w:val="00293D9D"/>
    <w:rsid w:val="00295365"/>
    <w:rsid w:val="002A17FC"/>
    <w:rsid w:val="002B3F8C"/>
    <w:rsid w:val="002B76FB"/>
    <w:rsid w:val="002C24EC"/>
    <w:rsid w:val="002C5743"/>
    <w:rsid w:val="002D0140"/>
    <w:rsid w:val="002E05BD"/>
    <w:rsid w:val="002F47C3"/>
    <w:rsid w:val="002F5297"/>
    <w:rsid w:val="00313545"/>
    <w:rsid w:val="003145FD"/>
    <w:rsid w:val="00315ABE"/>
    <w:rsid w:val="00320032"/>
    <w:rsid w:val="00320722"/>
    <w:rsid w:val="00323F7C"/>
    <w:rsid w:val="00335E48"/>
    <w:rsid w:val="00345997"/>
    <w:rsid w:val="003611DC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4078D8"/>
    <w:rsid w:val="00410337"/>
    <w:rsid w:val="004168A8"/>
    <w:rsid w:val="00417419"/>
    <w:rsid w:val="004227C2"/>
    <w:rsid w:val="004314B9"/>
    <w:rsid w:val="004316C2"/>
    <w:rsid w:val="0043250D"/>
    <w:rsid w:val="00433544"/>
    <w:rsid w:val="00433AF9"/>
    <w:rsid w:val="00443E91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B6C65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6D1F"/>
    <w:rsid w:val="005611D9"/>
    <w:rsid w:val="00563968"/>
    <w:rsid w:val="00563DAE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6C48"/>
    <w:rsid w:val="00597C81"/>
    <w:rsid w:val="005A343A"/>
    <w:rsid w:val="005C264E"/>
    <w:rsid w:val="005C5B1E"/>
    <w:rsid w:val="005D465E"/>
    <w:rsid w:val="005D52F7"/>
    <w:rsid w:val="005D6B78"/>
    <w:rsid w:val="005E1341"/>
    <w:rsid w:val="005E1D78"/>
    <w:rsid w:val="005E3002"/>
    <w:rsid w:val="005E5BDA"/>
    <w:rsid w:val="006062AA"/>
    <w:rsid w:val="00606BB4"/>
    <w:rsid w:val="00611A4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61BC"/>
    <w:rsid w:val="00666E21"/>
    <w:rsid w:val="00671C17"/>
    <w:rsid w:val="0067221A"/>
    <w:rsid w:val="00672BC9"/>
    <w:rsid w:val="00677A6E"/>
    <w:rsid w:val="00677DE0"/>
    <w:rsid w:val="00680F52"/>
    <w:rsid w:val="00682D58"/>
    <w:rsid w:val="00685E69"/>
    <w:rsid w:val="006A2341"/>
    <w:rsid w:val="006A5D70"/>
    <w:rsid w:val="006B7A5D"/>
    <w:rsid w:val="006C08CD"/>
    <w:rsid w:val="006C127A"/>
    <w:rsid w:val="006C1C99"/>
    <w:rsid w:val="006C3632"/>
    <w:rsid w:val="006D13A3"/>
    <w:rsid w:val="006D6940"/>
    <w:rsid w:val="006E2D43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1A73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C9"/>
    <w:rsid w:val="00871F4B"/>
    <w:rsid w:val="00876642"/>
    <w:rsid w:val="00876676"/>
    <w:rsid w:val="00881349"/>
    <w:rsid w:val="00890434"/>
    <w:rsid w:val="008966CA"/>
    <w:rsid w:val="00897C75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261F"/>
    <w:rsid w:val="00905B60"/>
    <w:rsid w:val="009071B8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40AA2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9515A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E71D1"/>
    <w:rsid w:val="009F62D2"/>
    <w:rsid w:val="009F7C23"/>
    <w:rsid w:val="00A019AA"/>
    <w:rsid w:val="00A0281B"/>
    <w:rsid w:val="00A05971"/>
    <w:rsid w:val="00A063EC"/>
    <w:rsid w:val="00A17D49"/>
    <w:rsid w:val="00A17FAC"/>
    <w:rsid w:val="00A21EE9"/>
    <w:rsid w:val="00A276AB"/>
    <w:rsid w:val="00A35051"/>
    <w:rsid w:val="00A40071"/>
    <w:rsid w:val="00A40504"/>
    <w:rsid w:val="00A43E0B"/>
    <w:rsid w:val="00A47625"/>
    <w:rsid w:val="00A5048F"/>
    <w:rsid w:val="00A51733"/>
    <w:rsid w:val="00A53C60"/>
    <w:rsid w:val="00A53FA5"/>
    <w:rsid w:val="00A565F2"/>
    <w:rsid w:val="00A6280B"/>
    <w:rsid w:val="00A64F21"/>
    <w:rsid w:val="00A71590"/>
    <w:rsid w:val="00A87F19"/>
    <w:rsid w:val="00A94020"/>
    <w:rsid w:val="00A946F2"/>
    <w:rsid w:val="00A94991"/>
    <w:rsid w:val="00AA3903"/>
    <w:rsid w:val="00AB2692"/>
    <w:rsid w:val="00AE4140"/>
    <w:rsid w:val="00AE790E"/>
    <w:rsid w:val="00AF48DD"/>
    <w:rsid w:val="00AF5789"/>
    <w:rsid w:val="00AF610C"/>
    <w:rsid w:val="00B02742"/>
    <w:rsid w:val="00B02DB0"/>
    <w:rsid w:val="00B033C5"/>
    <w:rsid w:val="00B063F2"/>
    <w:rsid w:val="00B117CE"/>
    <w:rsid w:val="00B14415"/>
    <w:rsid w:val="00B15B0F"/>
    <w:rsid w:val="00B337B2"/>
    <w:rsid w:val="00B340F7"/>
    <w:rsid w:val="00B35FFC"/>
    <w:rsid w:val="00B36D94"/>
    <w:rsid w:val="00B41F8C"/>
    <w:rsid w:val="00B44558"/>
    <w:rsid w:val="00B47269"/>
    <w:rsid w:val="00B511EA"/>
    <w:rsid w:val="00B57069"/>
    <w:rsid w:val="00B57D08"/>
    <w:rsid w:val="00B65821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7DF0"/>
    <w:rsid w:val="00BE0153"/>
    <w:rsid w:val="00BE21DC"/>
    <w:rsid w:val="00BF1B29"/>
    <w:rsid w:val="00BF5C4F"/>
    <w:rsid w:val="00C07B55"/>
    <w:rsid w:val="00C12664"/>
    <w:rsid w:val="00C1531D"/>
    <w:rsid w:val="00C20775"/>
    <w:rsid w:val="00C24973"/>
    <w:rsid w:val="00C2579D"/>
    <w:rsid w:val="00C31BF3"/>
    <w:rsid w:val="00C351CF"/>
    <w:rsid w:val="00C46795"/>
    <w:rsid w:val="00C50C4A"/>
    <w:rsid w:val="00C5301F"/>
    <w:rsid w:val="00C67084"/>
    <w:rsid w:val="00C705B7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63D2"/>
    <w:rsid w:val="00D27070"/>
    <w:rsid w:val="00D27D40"/>
    <w:rsid w:val="00D31303"/>
    <w:rsid w:val="00D34D29"/>
    <w:rsid w:val="00D3661A"/>
    <w:rsid w:val="00D36FB7"/>
    <w:rsid w:val="00D36FC1"/>
    <w:rsid w:val="00D41306"/>
    <w:rsid w:val="00D541CB"/>
    <w:rsid w:val="00D640D7"/>
    <w:rsid w:val="00D64E96"/>
    <w:rsid w:val="00D702F9"/>
    <w:rsid w:val="00D707F7"/>
    <w:rsid w:val="00D7225E"/>
    <w:rsid w:val="00D7467E"/>
    <w:rsid w:val="00D804C9"/>
    <w:rsid w:val="00D977FD"/>
    <w:rsid w:val="00DC4053"/>
    <w:rsid w:val="00DD5649"/>
    <w:rsid w:val="00DE6DD7"/>
    <w:rsid w:val="00DF07CF"/>
    <w:rsid w:val="00DF1F2B"/>
    <w:rsid w:val="00E01D1E"/>
    <w:rsid w:val="00E03F2B"/>
    <w:rsid w:val="00E16952"/>
    <w:rsid w:val="00E27DE5"/>
    <w:rsid w:val="00E56A8D"/>
    <w:rsid w:val="00E57CEC"/>
    <w:rsid w:val="00E67119"/>
    <w:rsid w:val="00E76D9E"/>
    <w:rsid w:val="00E77708"/>
    <w:rsid w:val="00E94578"/>
    <w:rsid w:val="00E968AC"/>
    <w:rsid w:val="00E974E2"/>
    <w:rsid w:val="00EB4A53"/>
    <w:rsid w:val="00EB50F9"/>
    <w:rsid w:val="00EB5140"/>
    <w:rsid w:val="00EB6BAF"/>
    <w:rsid w:val="00EB7C2F"/>
    <w:rsid w:val="00EC37CE"/>
    <w:rsid w:val="00EC3890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2481"/>
    <w:rsid w:val="00F87203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D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658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B65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4</Pages>
  <Words>739</Words>
  <Characters>4213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44</cp:revision>
  <cp:lastPrinted>2017-12-22T06:20:00Z</cp:lastPrinted>
  <dcterms:created xsi:type="dcterms:W3CDTF">2015-02-09T12:30:00Z</dcterms:created>
  <dcterms:modified xsi:type="dcterms:W3CDTF">2017-12-22T06:21:00Z</dcterms:modified>
</cp:coreProperties>
</file>